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CA" w:rsidRDefault="009A6DCA" w:rsidP="009A6DCA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1</w:t>
      </w:r>
    </w:p>
    <w:p w:rsidR="0043396F" w:rsidRDefault="00A046B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3396F" w:rsidRDefault="00A046B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3396F" w:rsidRDefault="00A046B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31.01.2025</w:t>
      </w:r>
    </w:p>
    <w:p w:rsidR="0043396F" w:rsidRDefault="0043396F">
      <w:pPr>
        <w:jc w:val="center"/>
        <w:rPr>
          <w:noProof/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10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51"/>
        <w:gridCol w:w="1551"/>
      </w:tblGrid>
      <w:tr w:rsidR="009A6DCA" w:rsidTr="009A6DCA">
        <w:trPr>
          <w:cantSplit/>
          <w:trHeight w:val="677"/>
        </w:trPr>
        <w:tc>
          <w:tcPr>
            <w:tcW w:w="7513" w:type="dxa"/>
          </w:tcPr>
          <w:p w:rsidR="009A6DCA" w:rsidRDefault="009A6DCA" w:rsidP="009A6DCA">
            <w:pPr>
              <w:jc w:val="center"/>
              <w:rPr>
                <w:noProof/>
                <w:sz w:val="18"/>
                <w:lang w:val="en-US"/>
              </w:rPr>
            </w:pPr>
          </w:p>
          <w:p w:rsidR="009A6DCA" w:rsidRDefault="009A6DCA" w:rsidP="009A6DC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51" w:type="dxa"/>
            <w:vAlign w:val="center"/>
          </w:tcPr>
          <w:p w:rsidR="009A6DCA" w:rsidRDefault="009A6DCA" w:rsidP="009A6D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51" w:type="dxa"/>
          </w:tcPr>
          <w:p w:rsidR="009A6DCA" w:rsidRDefault="009A6DCA" w:rsidP="009A6DCA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Pr="00A33909" w:rsidRDefault="009A6DCA" w:rsidP="009A6DCA">
            <w:pPr>
              <w:jc w:val="center"/>
              <w:rPr>
                <w:b/>
                <w:i/>
                <w:noProof/>
                <w:sz w:val="18"/>
              </w:rPr>
            </w:pPr>
            <w:r w:rsidRPr="00A33909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Pr="00A33909" w:rsidRDefault="009A6DCA" w:rsidP="009A6DCA">
            <w:pPr>
              <w:jc w:val="center"/>
              <w:rPr>
                <w:b/>
                <w:i/>
                <w:noProof/>
                <w:sz w:val="18"/>
              </w:rPr>
            </w:pPr>
            <w:r w:rsidRPr="00A33909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51" w:type="dxa"/>
          </w:tcPr>
          <w:p w:rsidR="009A6DCA" w:rsidRPr="00A33909" w:rsidRDefault="00A33909" w:rsidP="009A6DCA">
            <w:pPr>
              <w:jc w:val="center"/>
              <w:rPr>
                <w:b/>
                <w:i/>
                <w:noProof/>
                <w:sz w:val="18"/>
              </w:rPr>
            </w:pPr>
            <w:r w:rsidRPr="00A33909">
              <w:rPr>
                <w:b/>
                <w:i/>
                <w:noProof/>
                <w:sz w:val="18"/>
              </w:rPr>
              <w:t>3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F32651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F32651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F32651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F32651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F32651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1" w:type="dxa"/>
          </w:tcPr>
          <w:p w:rsidR="009A6DCA" w:rsidRDefault="00F32651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F32651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F32651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C025B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1" w:type="dxa"/>
          </w:tcPr>
          <w:p w:rsidR="009A6DCA" w:rsidRDefault="00CF048E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C025B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51" w:type="dxa"/>
          </w:tcPr>
          <w:p w:rsidR="009A6DCA" w:rsidRDefault="00C025B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51" w:type="dxa"/>
          </w:tcPr>
          <w:p w:rsidR="009A6DCA" w:rsidRDefault="00CF048E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51" w:type="dxa"/>
          </w:tcPr>
          <w:p w:rsidR="009A6DCA" w:rsidRDefault="00C025B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51" w:type="dxa"/>
          </w:tcPr>
          <w:p w:rsidR="009A6DCA" w:rsidRDefault="00C025B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51" w:type="dxa"/>
          </w:tcPr>
          <w:p w:rsidR="009A6DCA" w:rsidRDefault="00CF048E" w:rsidP="00B775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</w:t>
            </w:r>
            <w:r w:rsidR="00C025B4">
              <w:rPr>
                <w:noProof/>
                <w:sz w:val="18"/>
              </w:rPr>
              <w:t>0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51" w:type="dxa"/>
          </w:tcPr>
          <w:p w:rsidR="009A6DCA" w:rsidRDefault="00C025B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551" w:type="dxa"/>
          </w:tcPr>
          <w:p w:rsidR="009A6DCA" w:rsidRDefault="00C025B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2,9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51" w:type="dxa"/>
          </w:tcPr>
          <w:p w:rsidR="009A6DCA" w:rsidRDefault="00FF150B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  <w:tc>
          <w:tcPr>
            <w:tcW w:w="1551" w:type="dxa"/>
          </w:tcPr>
          <w:p w:rsidR="009A6DCA" w:rsidRDefault="00FF150B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19,8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1" w:type="dxa"/>
          </w:tcPr>
          <w:p w:rsidR="009A6DCA" w:rsidRDefault="00FF150B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51" w:type="dxa"/>
          </w:tcPr>
          <w:p w:rsidR="009A6DCA" w:rsidRDefault="00FF150B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1551" w:type="dxa"/>
          </w:tcPr>
          <w:p w:rsidR="009A6DCA" w:rsidRDefault="00FF150B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10,4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1" w:type="dxa"/>
          </w:tcPr>
          <w:p w:rsidR="009A6DCA" w:rsidRDefault="00C63795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  <w:tc>
          <w:tcPr>
            <w:tcW w:w="1551" w:type="dxa"/>
          </w:tcPr>
          <w:p w:rsidR="009A6DCA" w:rsidRDefault="00FF150B" w:rsidP="00B775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18,0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FF150B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1" w:type="dxa"/>
          </w:tcPr>
          <w:p w:rsidR="009A6DCA" w:rsidRDefault="00FF150B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51" w:type="dxa"/>
          </w:tcPr>
          <w:p w:rsidR="009A6DCA" w:rsidRDefault="00257963" w:rsidP="00B775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</w:t>
            </w:r>
            <w:r w:rsidR="00FF150B">
              <w:rPr>
                <w:noProof/>
                <w:sz w:val="18"/>
              </w:rPr>
              <w:t>0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51" w:type="dxa"/>
          </w:tcPr>
          <w:p w:rsidR="009A6DCA" w:rsidRDefault="00FF150B" w:rsidP="00B775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51" w:type="dxa"/>
          </w:tcPr>
          <w:p w:rsidR="009A6DCA" w:rsidRDefault="00FF150B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FF150B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1" w:type="dxa"/>
          </w:tcPr>
          <w:p w:rsidR="009A6DCA" w:rsidRDefault="00FF150B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551" w:type="dxa"/>
          </w:tcPr>
          <w:p w:rsidR="009A6DCA" w:rsidRDefault="00257963" w:rsidP="00B775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</w:t>
            </w:r>
            <w:r w:rsidR="00FF150B">
              <w:rPr>
                <w:noProof/>
                <w:sz w:val="18"/>
              </w:rPr>
              <w:t>4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1" w:type="dxa"/>
          </w:tcPr>
          <w:p w:rsidR="009A6DCA" w:rsidRDefault="005E3084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51" w:type="dxa"/>
          </w:tcPr>
          <w:p w:rsidR="009A6DCA" w:rsidRDefault="0023620D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1" w:type="dxa"/>
          </w:tcPr>
          <w:p w:rsidR="009A6DCA" w:rsidRDefault="009A6DCA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1" w:type="dxa"/>
          </w:tcPr>
          <w:p w:rsidR="009A6DCA" w:rsidRDefault="00257963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Default="009A6DCA" w:rsidP="009A6D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1" w:type="dxa"/>
          </w:tcPr>
          <w:p w:rsidR="009A6DCA" w:rsidRDefault="00626C86" w:rsidP="00990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1551" w:type="dxa"/>
          </w:tcPr>
          <w:p w:rsidR="009A6DCA" w:rsidRDefault="00626C86" w:rsidP="00B775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10,6</w:t>
            </w:r>
            <w:bookmarkStart w:id="0" w:name="_GoBack"/>
            <w:bookmarkEnd w:id="0"/>
          </w:p>
        </w:tc>
      </w:tr>
      <w:tr w:rsidR="009A6DCA" w:rsidTr="009A6DCA">
        <w:trPr>
          <w:cantSplit/>
        </w:trPr>
        <w:tc>
          <w:tcPr>
            <w:tcW w:w="7513" w:type="dxa"/>
          </w:tcPr>
          <w:p w:rsidR="009A6DCA" w:rsidRPr="00990F14" w:rsidRDefault="009A6DCA" w:rsidP="00990F14">
            <w:pPr>
              <w:jc w:val="right"/>
              <w:rPr>
                <w:b/>
                <w:noProof/>
                <w:sz w:val="18"/>
              </w:rPr>
            </w:pPr>
            <w:r w:rsidRPr="00990F1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51" w:type="dxa"/>
          </w:tcPr>
          <w:p w:rsidR="009A6DCA" w:rsidRPr="00990F14" w:rsidRDefault="00626C86" w:rsidP="00990F14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734</w:t>
            </w:r>
          </w:p>
        </w:tc>
        <w:tc>
          <w:tcPr>
            <w:tcW w:w="1551" w:type="dxa"/>
          </w:tcPr>
          <w:p w:rsidR="009A6DCA" w:rsidRPr="00990F14" w:rsidRDefault="00990F14" w:rsidP="00990F14">
            <w:pPr>
              <w:jc w:val="center"/>
              <w:rPr>
                <w:b/>
                <w:noProof/>
                <w:sz w:val="18"/>
              </w:rPr>
            </w:pPr>
            <w:r w:rsidRPr="00990F14">
              <w:rPr>
                <w:b/>
                <w:noProof/>
                <w:sz w:val="18"/>
              </w:rPr>
              <w:t>100</w:t>
            </w:r>
          </w:p>
        </w:tc>
      </w:tr>
    </w:tbl>
    <w:p w:rsidR="0043396F" w:rsidRDefault="0043396F">
      <w:pPr>
        <w:rPr>
          <w:noProof/>
        </w:rPr>
      </w:pPr>
    </w:p>
    <w:p w:rsidR="0043396F" w:rsidRDefault="0043396F">
      <w:pPr>
        <w:rPr>
          <w:noProof/>
        </w:rPr>
      </w:pPr>
    </w:p>
    <w:p w:rsidR="0043396F" w:rsidRDefault="0043396F">
      <w:pPr>
        <w:rPr>
          <w:noProof/>
        </w:rPr>
      </w:pPr>
    </w:p>
    <w:p w:rsidR="00EB15D6" w:rsidRDefault="00EB15D6">
      <w:pPr>
        <w:rPr>
          <w:noProof/>
          <w:sz w:val="24"/>
        </w:rPr>
      </w:pPr>
      <w:r>
        <w:rPr>
          <w:noProof/>
          <w:sz w:val="24"/>
        </w:rPr>
        <w:t>Исполняющий обязанности</w:t>
      </w:r>
    </w:p>
    <w:p w:rsidR="00A046BF" w:rsidRDefault="00EB15D6">
      <w:pPr>
        <w:rPr>
          <w:noProof/>
        </w:rPr>
      </w:pPr>
      <w:r>
        <w:rPr>
          <w:noProof/>
          <w:sz w:val="24"/>
        </w:rPr>
        <w:t>н</w:t>
      </w:r>
      <w:r w:rsidR="00A046BF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A046BF">
        <w:rPr>
          <w:noProof/>
          <w:sz w:val="24"/>
        </w:rPr>
        <w:t xml:space="preserve"> общего отдела</w:t>
      </w:r>
      <w:r w:rsidR="00A046BF">
        <w:rPr>
          <w:noProof/>
          <w:sz w:val="24"/>
        </w:rPr>
        <w:tab/>
      </w:r>
      <w:r w:rsidR="00A046BF">
        <w:rPr>
          <w:noProof/>
          <w:sz w:val="24"/>
        </w:rPr>
        <w:tab/>
      </w:r>
      <w:r>
        <w:rPr>
          <w:noProof/>
          <w:sz w:val="24"/>
        </w:rPr>
        <w:t xml:space="preserve">                                                                 Башерева Т.А.</w:t>
      </w:r>
    </w:p>
    <w:sectPr w:rsidR="00A046BF" w:rsidSect="009A6DCA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BF"/>
    <w:rsid w:val="0023620D"/>
    <w:rsid w:val="00257963"/>
    <w:rsid w:val="002E39ED"/>
    <w:rsid w:val="0043396F"/>
    <w:rsid w:val="005E3084"/>
    <w:rsid w:val="00626C86"/>
    <w:rsid w:val="00990F14"/>
    <w:rsid w:val="009A6DCA"/>
    <w:rsid w:val="009C70D3"/>
    <w:rsid w:val="00A046BF"/>
    <w:rsid w:val="00A33909"/>
    <w:rsid w:val="00A44533"/>
    <w:rsid w:val="00B77514"/>
    <w:rsid w:val="00C025B4"/>
    <w:rsid w:val="00C63795"/>
    <w:rsid w:val="00CF048E"/>
    <w:rsid w:val="00DC1134"/>
    <w:rsid w:val="00EB15D6"/>
    <w:rsid w:val="00F32651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DB6FC-335B-44E8-BA0F-391C4E3C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0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47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23</cp:revision>
  <cp:lastPrinted>2025-02-07T05:54:00Z</cp:lastPrinted>
  <dcterms:created xsi:type="dcterms:W3CDTF">2025-02-07T05:18:00Z</dcterms:created>
  <dcterms:modified xsi:type="dcterms:W3CDTF">2025-02-07T06:25:00Z</dcterms:modified>
</cp:coreProperties>
</file>